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68" w:rsidRPr="00C62DE4" w:rsidRDefault="00DA0568" w:rsidP="0087483B">
      <w:pPr>
        <w:pStyle w:val="Nadpis1"/>
        <w:spacing w:after="240"/>
        <w:rPr>
          <w:u w:val="none"/>
        </w:rPr>
      </w:pPr>
      <w:r w:rsidRPr="00C62DE4">
        <w:rPr>
          <w:u w:val="none"/>
        </w:rPr>
        <w:t>Životopis</w:t>
      </w:r>
    </w:p>
    <w:p w:rsidR="00DA0568" w:rsidRDefault="00DA0568" w:rsidP="0087483B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Osobní údaje</w:t>
      </w:r>
    </w:p>
    <w:p w:rsidR="009C64FA" w:rsidRDefault="009C64FA" w:rsidP="009C64FA">
      <w:pPr>
        <w:tabs>
          <w:tab w:val="left" w:pos="4500"/>
        </w:tabs>
      </w:pPr>
      <w:r>
        <w:t>Jméno a příjmení:</w:t>
      </w:r>
      <w:r>
        <w:tab/>
      </w:r>
      <w:r w:rsidRPr="00BC1B5D">
        <w:rPr>
          <w:b/>
        </w:rPr>
        <w:t>Ing. Eva Krátká</w:t>
      </w:r>
    </w:p>
    <w:p w:rsidR="009C64FA" w:rsidRDefault="009C64FA" w:rsidP="009C64FA">
      <w:pPr>
        <w:tabs>
          <w:tab w:val="left" w:pos="4500"/>
        </w:tabs>
      </w:pPr>
      <w:r>
        <w:t>Adresa:</w:t>
      </w:r>
      <w:r>
        <w:tab/>
        <w:t>Vysloužilá 345, 725 29 Ostrava 1</w:t>
      </w:r>
    </w:p>
    <w:p w:rsidR="00BC1B5D" w:rsidRDefault="00BC1B5D" w:rsidP="009C64FA">
      <w:pPr>
        <w:tabs>
          <w:tab w:val="left" w:pos="4500"/>
        </w:tabs>
      </w:pPr>
      <w:r>
        <w:t>Telefon:</w:t>
      </w:r>
      <w:r>
        <w:tab/>
      </w:r>
      <w:r w:rsidRPr="00C62DE4">
        <w:t xml:space="preserve">+ 420 </w:t>
      </w:r>
      <w:r>
        <w:t>604 591 789</w:t>
      </w:r>
    </w:p>
    <w:p w:rsidR="00BC1B5D" w:rsidRPr="009C64FA" w:rsidRDefault="00BC1B5D" w:rsidP="009C64FA">
      <w:pPr>
        <w:tabs>
          <w:tab w:val="left" w:pos="4500"/>
        </w:tabs>
      </w:pPr>
      <w:r>
        <w:t>E-mail:</w:t>
      </w:r>
      <w:r>
        <w:tab/>
        <w:t>eva.kratka@seznam</w:t>
      </w:r>
      <w:r w:rsidRPr="00C62DE4">
        <w:t>.cz</w:t>
      </w:r>
    </w:p>
    <w:p w:rsidR="00DA0568" w:rsidRPr="00C62DE4" w:rsidRDefault="00C82ECB" w:rsidP="009C64FA">
      <w:pPr>
        <w:tabs>
          <w:tab w:val="left" w:pos="4500"/>
        </w:tabs>
        <w:spacing w:after="240"/>
      </w:pPr>
      <w:r w:rsidRPr="00C62DE4">
        <w:t xml:space="preserve">Datum, </w:t>
      </w:r>
      <w:r w:rsidR="00DA0568" w:rsidRPr="00C62DE4">
        <w:t>místo</w:t>
      </w:r>
      <w:r w:rsidRPr="00C62DE4">
        <w:t xml:space="preserve"> a stát</w:t>
      </w:r>
      <w:r w:rsidR="00DA0568" w:rsidRPr="00C62DE4">
        <w:t xml:space="preserve"> naroze</w:t>
      </w:r>
      <w:r w:rsidR="00C62DE4">
        <w:t>ní</w:t>
      </w:r>
      <w:r w:rsidR="00BC1B5D">
        <w:t>:</w:t>
      </w:r>
      <w:r w:rsidR="00C62DE4">
        <w:tab/>
        <w:t>9. srpna 1981, Ostrava</w:t>
      </w:r>
      <w:r w:rsidRPr="00C62DE4">
        <w:t>, CZ</w:t>
      </w:r>
    </w:p>
    <w:p w:rsidR="009F7E25" w:rsidRPr="00C62DE4" w:rsidRDefault="00203C2F" w:rsidP="009F7E25">
      <w:pPr>
        <w:pStyle w:val="Nadpis2"/>
        <w:spacing w:after="240"/>
        <w:rPr>
          <w:b/>
          <w:u w:val="none"/>
        </w:rPr>
      </w:pPr>
      <w:r>
        <w:rPr>
          <w:b/>
          <w:u w:val="none"/>
        </w:rPr>
        <w:t>Pracovní zkušenosti</w:t>
      </w:r>
    </w:p>
    <w:p w:rsidR="009F7E25" w:rsidRPr="00C62DE4" w:rsidRDefault="009F7E25" w:rsidP="009F7E25">
      <w:pPr>
        <w:tabs>
          <w:tab w:val="left" w:pos="1620"/>
          <w:tab w:val="left" w:pos="4500"/>
        </w:tabs>
      </w:pPr>
      <w:r w:rsidRPr="00C62DE4">
        <w:t>2005</w:t>
      </w:r>
      <w:r w:rsidR="00E87806">
        <w:t xml:space="preserve"> </w:t>
      </w:r>
      <w:r w:rsidR="00796CA9">
        <w:t>–</w:t>
      </w:r>
      <w:r w:rsidR="00E87806">
        <w:t xml:space="preserve"> </w:t>
      </w:r>
      <w:r w:rsidRPr="00C62DE4">
        <w:t>dosud</w:t>
      </w:r>
      <w:r w:rsidRPr="00C62DE4">
        <w:tab/>
      </w:r>
      <w:proofErr w:type="spellStart"/>
      <w:r>
        <w:t>Proma</w:t>
      </w:r>
      <w:proofErr w:type="spellEnd"/>
      <w:r>
        <w:t>, a. s.</w:t>
      </w:r>
      <w:r w:rsidRPr="00C62DE4">
        <w:t xml:space="preserve">, </w:t>
      </w:r>
      <w:r>
        <w:t>Českobratrská 34</w:t>
      </w:r>
      <w:r w:rsidRPr="00C62DE4">
        <w:t xml:space="preserve">, </w:t>
      </w:r>
      <w:r>
        <w:t>725 29 Ostrava</w:t>
      </w:r>
    </w:p>
    <w:p w:rsidR="009C365E" w:rsidRDefault="009F7E25" w:rsidP="00C24D33">
      <w:pPr>
        <w:tabs>
          <w:tab w:val="left" w:pos="1620"/>
          <w:tab w:val="left" w:pos="4500"/>
        </w:tabs>
      </w:pPr>
      <w:r w:rsidRPr="00C62DE4">
        <w:tab/>
      </w:r>
      <w:r w:rsidR="00796CA9" w:rsidRPr="00E87806">
        <w:t>P</w:t>
      </w:r>
      <w:r w:rsidRPr="00E87806">
        <w:t>rojektový mana</w:t>
      </w:r>
      <w:r w:rsidR="009C365E" w:rsidRPr="00E87806">
        <w:t>žer</w:t>
      </w:r>
      <w:r w:rsidR="00C24D33">
        <w:t xml:space="preserve">: </w:t>
      </w:r>
    </w:p>
    <w:p w:rsidR="009F7E25" w:rsidRDefault="00C24D33" w:rsidP="009C365E">
      <w:pPr>
        <w:pStyle w:val="Odstavecseseznamem"/>
        <w:numPr>
          <w:ilvl w:val="2"/>
          <w:numId w:val="2"/>
        </w:numPr>
        <w:tabs>
          <w:tab w:val="left" w:pos="1620"/>
          <w:tab w:val="left" w:pos="4500"/>
        </w:tabs>
        <w:ind w:left="1701"/>
      </w:pPr>
      <w:r>
        <w:t xml:space="preserve">rozpracování </w:t>
      </w:r>
      <w:r w:rsidR="009C365E">
        <w:t>daného projektu na dílčí úkoly</w:t>
      </w:r>
    </w:p>
    <w:p w:rsidR="009C365E" w:rsidRDefault="009C365E" w:rsidP="009C365E">
      <w:pPr>
        <w:pStyle w:val="Odstavecseseznamem"/>
        <w:numPr>
          <w:ilvl w:val="2"/>
          <w:numId w:val="2"/>
        </w:numPr>
        <w:tabs>
          <w:tab w:val="left" w:pos="1620"/>
          <w:tab w:val="left" w:pos="4500"/>
        </w:tabs>
        <w:ind w:left="1701"/>
      </w:pPr>
      <w:r>
        <w:t>k</w:t>
      </w:r>
      <w:r w:rsidR="00C24D33">
        <w:t xml:space="preserve">ontrolování a </w:t>
      </w:r>
      <w:r>
        <w:t>dohlížení na jejich plnění</w:t>
      </w:r>
    </w:p>
    <w:p w:rsidR="009C365E" w:rsidRDefault="009C365E" w:rsidP="009C365E">
      <w:pPr>
        <w:pStyle w:val="Odstavecseseznamem"/>
        <w:numPr>
          <w:ilvl w:val="2"/>
          <w:numId w:val="2"/>
        </w:numPr>
        <w:tabs>
          <w:tab w:val="left" w:pos="1620"/>
          <w:tab w:val="left" w:pos="4500"/>
        </w:tabs>
        <w:ind w:left="1701"/>
      </w:pPr>
      <w:r>
        <w:t xml:space="preserve">provádění časových odhadů a jejich aktualizace </w:t>
      </w:r>
    </w:p>
    <w:p w:rsidR="009C365E" w:rsidRDefault="009C365E" w:rsidP="009C365E">
      <w:pPr>
        <w:pStyle w:val="Odstavecseseznamem"/>
        <w:numPr>
          <w:ilvl w:val="2"/>
          <w:numId w:val="2"/>
        </w:numPr>
        <w:tabs>
          <w:tab w:val="left" w:pos="1620"/>
          <w:tab w:val="left" w:pos="4500"/>
        </w:tabs>
        <w:spacing w:after="240"/>
        <w:ind w:left="1701"/>
      </w:pPr>
      <w:r>
        <w:t>zpracovávání písemných zpráv o stavu prací na projektu</w:t>
      </w:r>
    </w:p>
    <w:p w:rsidR="009F7E25" w:rsidRDefault="009F7E25" w:rsidP="009F7E25">
      <w:pPr>
        <w:tabs>
          <w:tab w:val="left" w:pos="1620"/>
          <w:tab w:val="left" w:pos="4500"/>
        </w:tabs>
        <w:ind w:left="708" w:hanging="708"/>
      </w:pPr>
      <w:r w:rsidRPr="00C62DE4">
        <w:t>2002</w:t>
      </w:r>
      <w:r w:rsidR="00E87806">
        <w:t xml:space="preserve"> </w:t>
      </w:r>
      <w:r w:rsidR="00796CA9">
        <w:t>–</w:t>
      </w:r>
      <w:r w:rsidR="00E87806">
        <w:t xml:space="preserve"> </w:t>
      </w:r>
      <w:r w:rsidRPr="00C62DE4">
        <w:t>2005</w:t>
      </w:r>
      <w:r w:rsidRPr="00C62DE4">
        <w:tab/>
        <w:t xml:space="preserve">Slezská </w:t>
      </w:r>
      <w:r>
        <w:t>u</w:t>
      </w:r>
      <w:r w:rsidRPr="00C62DE4">
        <w:t>niverzita v Opavě, Obchodně podnikatelská fakulta v</w:t>
      </w:r>
      <w:r>
        <w:t> </w:t>
      </w:r>
      <w:r w:rsidRPr="00C62DE4">
        <w:t>Karviné</w:t>
      </w:r>
    </w:p>
    <w:p w:rsidR="009F7E25" w:rsidRPr="00C62DE4" w:rsidRDefault="009F7E25" w:rsidP="009F7E25">
      <w:pPr>
        <w:tabs>
          <w:tab w:val="left" w:pos="1620"/>
          <w:tab w:val="left" w:pos="4500"/>
        </w:tabs>
        <w:spacing w:after="240"/>
        <w:ind w:left="709" w:hanging="709"/>
      </w:pPr>
      <w:r>
        <w:tab/>
      </w:r>
      <w:r>
        <w:tab/>
      </w:r>
      <w:r w:rsidR="00796CA9">
        <w:t>S</w:t>
      </w:r>
      <w:r w:rsidRPr="00C62DE4">
        <w:t>tudentská pomocná vědecká síla, katedra Marketingu</w:t>
      </w:r>
    </w:p>
    <w:p w:rsidR="009F7E25" w:rsidRPr="00C62DE4" w:rsidRDefault="009F7E25" w:rsidP="009F7E25">
      <w:pPr>
        <w:tabs>
          <w:tab w:val="left" w:pos="1620"/>
          <w:tab w:val="left" w:pos="4500"/>
        </w:tabs>
      </w:pPr>
      <w:r w:rsidRPr="00C62DE4">
        <w:t>2003</w:t>
      </w:r>
      <w:r w:rsidRPr="00C62DE4">
        <w:tab/>
      </w:r>
      <w:proofErr w:type="spellStart"/>
      <w:r w:rsidRPr="00C62DE4">
        <w:t>Larix</w:t>
      </w:r>
      <w:proofErr w:type="spellEnd"/>
      <w:r w:rsidR="00796CA9">
        <w:t xml:space="preserve">, a. s., </w:t>
      </w:r>
      <w:r w:rsidRPr="00C62DE4">
        <w:t>Sl</w:t>
      </w:r>
      <w:r>
        <w:t xml:space="preserve">ezská 950, </w:t>
      </w:r>
      <w:r w:rsidR="00796CA9">
        <w:t>700</w:t>
      </w:r>
      <w:r>
        <w:t xml:space="preserve"> </w:t>
      </w:r>
      <w:r w:rsidR="00796CA9">
        <w:t>03</w:t>
      </w:r>
      <w:r>
        <w:t xml:space="preserve"> Ostrava</w:t>
      </w:r>
      <w:r w:rsidR="00796CA9">
        <w:t xml:space="preserve"> 3</w:t>
      </w:r>
    </w:p>
    <w:p w:rsidR="009F7E25" w:rsidRPr="00C62DE4" w:rsidRDefault="009F7E25" w:rsidP="009F7E25">
      <w:pPr>
        <w:tabs>
          <w:tab w:val="left" w:pos="1620"/>
          <w:tab w:val="left" w:pos="4500"/>
        </w:tabs>
        <w:spacing w:after="240"/>
      </w:pPr>
      <w:r w:rsidRPr="00C62DE4">
        <w:tab/>
      </w:r>
      <w:r w:rsidR="00796CA9">
        <w:t xml:space="preserve">Brigáda: běžné </w:t>
      </w:r>
      <w:r w:rsidRPr="00C62DE4">
        <w:t>administrativní práce</w:t>
      </w:r>
    </w:p>
    <w:p w:rsidR="00DA0568" w:rsidRPr="00C62DE4" w:rsidRDefault="00910E34" w:rsidP="00C62DE4">
      <w:pPr>
        <w:pStyle w:val="Nadpis2"/>
        <w:spacing w:after="240"/>
        <w:rPr>
          <w:b/>
          <w:u w:val="none"/>
        </w:rPr>
      </w:pPr>
      <w:r>
        <w:rPr>
          <w:b/>
          <w:u w:val="none"/>
        </w:rPr>
        <w:t xml:space="preserve">Dosažené </w:t>
      </w:r>
      <w:r w:rsidR="00DA0568" w:rsidRPr="00C62DE4">
        <w:rPr>
          <w:b/>
          <w:u w:val="none"/>
        </w:rPr>
        <w:t>vzdělání</w:t>
      </w:r>
    </w:p>
    <w:p w:rsidR="00A44649" w:rsidRPr="00C62DE4" w:rsidRDefault="00A44649" w:rsidP="00A44649">
      <w:pPr>
        <w:tabs>
          <w:tab w:val="left" w:pos="540"/>
          <w:tab w:val="left" w:pos="4500"/>
        </w:tabs>
      </w:pPr>
      <w:r w:rsidRPr="00C62DE4">
        <w:t>2006</w:t>
      </w:r>
      <w:r w:rsidR="00E87806">
        <w:t xml:space="preserve"> </w:t>
      </w:r>
      <w:r>
        <w:t>–</w:t>
      </w:r>
      <w:r w:rsidR="00E87806">
        <w:t xml:space="preserve"> </w:t>
      </w:r>
      <w:r w:rsidRPr="00C62DE4">
        <w:t>2008</w:t>
      </w:r>
      <w:r w:rsidRPr="00C62DE4">
        <w:tab/>
        <w:t>Ostravská Univerzita v Ostravě</w:t>
      </w:r>
    </w:p>
    <w:p w:rsidR="00A44649" w:rsidRPr="00C62DE4" w:rsidRDefault="00A44649" w:rsidP="00A44649">
      <w:pPr>
        <w:tabs>
          <w:tab w:val="left" w:pos="540"/>
          <w:tab w:val="left" w:pos="4500"/>
        </w:tabs>
      </w:pPr>
      <w:r w:rsidRPr="00C62DE4">
        <w:tab/>
      </w:r>
      <w:r w:rsidRPr="00C62DE4">
        <w:tab/>
        <w:t>Pedagogická fakulta</w:t>
      </w:r>
    </w:p>
    <w:p w:rsidR="00A44649" w:rsidRPr="00C62DE4" w:rsidRDefault="00A44649" w:rsidP="00A44649">
      <w:pPr>
        <w:tabs>
          <w:tab w:val="left" w:pos="540"/>
          <w:tab w:val="left" w:pos="4500"/>
        </w:tabs>
      </w:pPr>
      <w:r w:rsidRPr="00C62DE4">
        <w:tab/>
      </w:r>
      <w:r w:rsidRPr="00C62DE4">
        <w:tab/>
        <w:t>Doplňující pedagogické studium – učitelství</w:t>
      </w:r>
    </w:p>
    <w:p w:rsidR="00A44649" w:rsidRPr="00C62DE4" w:rsidRDefault="00A44649" w:rsidP="00A44649">
      <w:pPr>
        <w:tabs>
          <w:tab w:val="left" w:pos="540"/>
          <w:tab w:val="left" w:pos="4500"/>
        </w:tabs>
        <w:spacing w:after="240"/>
      </w:pPr>
      <w:r w:rsidRPr="00C62DE4">
        <w:tab/>
      </w:r>
      <w:r w:rsidRPr="00C62DE4">
        <w:tab/>
        <w:t>odborných předmětů</w:t>
      </w:r>
    </w:p>
    <w:p w:rsidR="00A44649" w:rsidRPr="00C62DE4" w:rsidRDefault="00A44649" w:rsidP="00A44649">
      <w:pPr>
        <w:tabs>
          <w:tab w:val="left" w:pos="540"/>
          <w:tab w:val="left" w:pos="4500"/>
        </w:tabs>
      </w:pPr>
      <w:r w:rsidRPr="00C62DE4">
        <w:t>2000</w:t>
      </w:r>
      <w:r w:rsidR="00E87806">
        <w:t xml:space="preserve"> </w:t>
      </w:r>
      <w:r>
        <w:t>–</w:t>
      </w:r>
      <w:r w:rsidR="00E87806">
        <w:t xml:space="preserve"> </w:t>
      </w:r>
      <w:r w:rsidRPr="00C62DE4">
        <w:t>2005</w:t>
      </w:r>
      <w:r w:rsidRPr="00C62DE4">
        <w:tab/>
        <w:t>Slezská Univerzita v Opavě</w:t>
      </w:r>
    </w:p>
    <w:p w:rsidR="00A44649" w:rsidRPr="00C62DE4" w:rsidRDefault="00A44649" w:rsidP="00A44649">
      <w:pPr>
        <w:tabs>
          <w:tab w:val="left" w:pos="540"/>
          <w:tab w:val="left" w:pos="4500"/>
        </w:tabs>
      </w:pPr>
      <w:r w:rsidRPr="00C62DE4">
        <w:tab/>
      </w:r>
      <w:r w:rsidRPr="00C62DE4">
        <w:tab/>
        <w:t>Obchodně</w:t>
      </w:r>
      <w:r>
        <w:t xml:space="preserve"> podnikatelská fakulta v Karviné</w:t>
      </w:r>
    </w:p>
    <w:p w:rsidR="00A44649" w:rsidRPr="00C62DE4" w:rsidRDefault="00A44649" w:rsidP="00A44649">
      <w:pPr>
        <w:tabs>
          <w:tab w:val="left" w:pos="540"/>
          <w:tab w:val="left" w:pos="4500"/>
        </w:tabs>
        <w:spacing w:after="240"/>
      </w:pPr>
      <w:r w:rsidRPr="00C62DE4">
        <w:tab/>
      </w:r>
      <w:r w:rsidRPr="00C62DE4">
        <w:tab/>
        <w:t>Hlavní obor: Marketing a management</w:t>
      </w:r>
    </w:p>
    <w:p w:rsidR="00ED25EA" w:rsidRPr="00C62DE4" w:rsidRDefault="00DA0568" w:rsidP="0087483B">
      <w:pPr>
        <w:tabs>
          <w:tab w:val="left" w:pos="540"/>
          <w:tab w:val="left" w:pos="4500"/>
        </w:tabs>
        <w:spacing w:after="240"/>
      </w:pPr>
      <w:r w:rsidRPr="00C62DE4">
        <w:t>1995</w:t>
      </w:r>
      <w:r w:rsidR="00E87806">
        <w:t xml:space="preserve"> </w:t>
      </w:r>
      <w:r w:rsidR="00A44649">
        <w:t>–</w:t>
      </w:r>
      <w:r w:rsidR="00E87806">
        <w:t xml:space="preserve"> </w:t>
      </w:r>
      <w:r w:rsidR="00C62DE4">
        <w:t>1999</w:t>
      </w:r>
      <w:r w:rsidR="00C62DE4">
        <w:tab/>
        <w:t>Obchodní akademie Ostrava</w:t>
      </w:r>
    </w:p>
    <w:p w:rsidR="00DA0568" w:rsidRPr="00C62DE4" w:rsidRDefault="00DA0568" w:rsidP="00C62DE4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Zkoušky</w:t>
      </w:r>
    </w:p>
    <w:p w:rsidR="00840727" w:rsidRPr="00C62DE4" w:rsidRDefault="00840727" w:rsidP="00840727">
      <w:pPr>
        <w:tabs>
          <w:tab w:val="left" w:pos="540"/>
          <w:tab w:val="left" w:pos="4500"/>
        </w:tabs>
      </w:pPr>
      <w:r>
        <w:t>05/</w:t>
      </w:r>
      <w:r w:rsidRPr="00C62DE4">
        <w:t>2008</w:t>
      </w:r>
      <w:r w:rsidRPr="00C62DE4">
        <w:tab/>
        <w:t>Závěrečná zkouška</w:t>
      </w:r>
    </w:p>
    <w:p w:rsidR="00840727" w:rsidRPr="00C62DE4" w:rsidRDefault="00840727" w:rsidP="00840727">
      <w:pPr>
        <w:tabs>
          <w:tab w:val="left" w:pos="540"/>
          <w:tab w:val="left" w:pos="4500"/>
        </w:tabs>
      </w:pPr>
      <w:r w:rsidRPr="00C62DE4">
        <w:tab/>
      </w:r>
      <w:r w:rsidRPr="00C62DE4">
        <w:tab/>
        <w:t>Ostravská univerzita v Ostravě</w:t>
      </w:r>
    </w:p>
    <w:p w:rsidR="00840727" w:rsidRPr="00C62DE4" w:rsidRDefault="00840727" w:rsidP="00840727">
      <w:pPr>
        <w:tabs>
          <w:tab w:val="left" w:pos="540"/>
          <w:tab w:val="left" w:pos="4500"/>
        </w:tabs>
        <w:spacing w:after="240"/>
      </w:pPr>
      <w:r w:rsidRPr="00C62DE4">
        <w:tab/>
      </w:r>
      <w:r w:rsidRPr="00C62DE4">
        <w:tab/>
        <w:t>Pedagogická fakulta</w:t>
      </w:r>
    </w:p>
    <w:p w:rsidR="00840727" w:rsidRPr="00C62DE4" w:rsidRDefault="00840727" w:rsidP="00840727">
      <w:pPr>
        <w:tabs>
          <w:tab w:val="left" w:pos="540"/>
          <w:tab w:val="left" w:pos="4500"/>
        </w:tabs>
      </w:pPr>
      <w:r>
        <w:t>06/</w:t>
      </w:r>
      <w:r w:rsidRPr="00C62DE4">
        <w:t>2005</w:t>
      </w:r>
      <w:r w:rsidRPr="00C62DE4">
        <w:tab/>
        <w:t>Státní závěrečná zkouška</w:t>
      </w:r>
    </w:p>
    <w:p w:rsidR="00840727" w:rsidRPr="00C62DE4" w:rsidRDefault="00840727" w:rsidP="00840727">
      <w:pPr>
        <w:tabs>
          <w:tab w:val="left" w:pos="540"/>
          <w:tab w:val="left" w:pos="4500"/>
        </w:tabs>
      </w:pPr>
      <w:r w:rsidRPr="00C62DE4">
        <w:tab/>
      </w:r>
      <w:r w:rsidRPr="00C62DE4">
        <w:tab/>
        <w:t>Slezská Univerzita v Opavě</w:t>
      </w:r>
    </w:p>
    <w:p w:rsidR="00840727" w:rsidRPr="00C62DE4" w:rsidRDefault="00840727" w:rsidP="00840727">
      <w:pPr>
        <w:tabs>
          <w:tab w:val="left" w:pos="540"/>
          <w:tab w:val="left" w:pos="4500"/>
        </w:tabs>
        <w:spacing w:after="240"/>
      </w:pPr>
      <w:r w:rsidRPr="00C62DE4">
        <w:tab/>
      </w:r>
      <w:r w:rsidRPr="00C62DE4">
        <w:tab/>
        <w:t>Obchodně podnikatelská fakulta v Karviné</w:t>
      </w:r>
    </w:p>
    <w:p w:rsidR="00840727" w:rsidRPr="00C62DE4" w:rsidRDefault="00840727" w:rsidP="00840727">
      <w:pPr>
        <w:tabs>
          <w:tab w:val="left" w:pos="540"/>
          <w:tab w:val="left" w:pos="4500"/>
        </w:tabs>
        <w:spacing w:after="240"/>
      </w:pPr>
      <w:r>
        <w:t>09/</w:t>
      </w:r>
      <w:r w:rsidRPr="00C62DE4">
        <w:t>2000</w:t>
      </w:r>
      <w:r w:rsidRPr="00C62DE4">
        <w:tab/>
        <w:t>Řidičský průkaz - skupina B</w:t>
      </w:r>
    </w:p>
    <w:p w:rsidR="00840727" w:rsidRPr="00C62DE4" w:rsidRDefault="00840727" w:rsidP="00840727">
      <w:pPr>
        <w:tabs>
          <w:tab w:val="left" w:pos="540"/>
          <w:tab w:val="left" w:pos="4500"/>
        </w:tabs>
        <w:spacing w:after="240"/>
      </w:pPr>
      <w:r>
        <w:t>06/</w:t>
      </w:r>
      <w:r w:rsidRPr="00C62DE4">
        <w:t>1999</w:t>
      </w:r>
      <w:r w:rsidRPr="00C62DE4">
        <w:tab/>
        <w:t>Maturitní zkouška</w:t>
      </w:r>
      <w:r>
        <w:t xml:space="preserve"> (OA Ostrava</w:t>
      </w:r>
      <w:r w:rsidRPr="00C62DE4">
        <w:t>)</w:t>
      </w:r>
    </w:p>
    <w:p w:rsidR="00DA0568" w:rsidRPr="00C62DE4" w:rsidRDefault="00594CA3" w:rsidP="0033213B">
      <w:pPr>
        <w:tabs>
          <w:tab w:val="left" w:pos="540"/>
          <w:tab w:val="left" w:pos="4500"/>
        </w:tabs>
      </w:pPr>
      <w:r>
        <w:lastRenderedPageBreak/>
        <w:t>12/</w:t>
      </w:r>
      <w:r w:rsidR="00DA0568" w:rsidRPr="00C62DE4">
        <w:t>1</w:t>
      </w:r>
      <w:r w:rsidR="004858A8" w:rsidRPr="00C62DE4">
        <w:t>998</w:t>
      </w:r>
      <w:r w:rsidR="004858A8" w:rsidRPr="00C62DE4">
        <w:tab/>
        <w:t>S</w:t>
      </w:r>
      <w:r w:rsidR="00DA0568" w:rsidRPr="00C62DE4">
        <w:t>tátní zkouška z kancelářského psaní strojem</w:t>
      </w:r>
    </w:p>
    <w:p w:rsidR="0033213B" w:rsidRPr="00C62DE4" w:rsidRDefault="0033213B" w:rsidP="0087483B">
      <w:pPr>
        <w:tabs>
          <w:tab w:val="left" w:pos="540"/>
          <w:tab w:val="left" w:pos="4500"/>
        </w:tabs>
        <w:spacing w:after="240"/>
      </w:pPr>
      <w:r w:rsidRPr="00C62DE4">
        <w:tab/>
      </w:r>
      <w:r w:rsidRPr="00C62DE4">
        <w:tab/>
        <w:t>a na počítači</w:t>
      </w:r>
    </w:p>
    <w:p w:rsidR="006E06F6" w:rsidRPr="00C62DE4" w:rsidRDefault="006E06F6" w:rsidP="00C62DE4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Kurzy a školení</w:t>
      </w:r>
    </w:p>
    <w:p w:rsidR="00224942" w:rsidRPr="00C62DE4" w:rsidRDefault="00594CA3" w:rsidP="00224942">
      <w:pPr>
        <w:tabs>
          <w:tab w:val="left" w:pos="540"/>
          <w:tab w:val="left" w:pos="4500"/>
        </w:tabs>
        <w:spacing w:after="240"/>
        <w:ind w:left="708" w:hanging="708"/>
      </w:pPr>
      <w:r>
        <w:t>09/</w:t>
      </w:r>
      <w:r w:rsidR="00224942" w:rsidRPr="00C62DE4">
        <w:t>2006</w:t>
      </w:r>
      <w:r w:rsidR="00E87806">
        <w:t xml:space="preserve"> </w:t>
      </w:r>
      <w:r>
        <w:t>–</w:t>
      </w:r>
      <w:r w:rsidR="00E87806">
        <w:t xml:space="preserve"> </w:t>
      </w:r>
      <w:r>
        <w:t>12/2006</w:t>
      </w:r>
      <w:r w:rsidR="00224942" w:rsidRPr="00C62DE4">
        <w:tab/>
        <w:t>Jazykový kurz AJ 5 pro mírně pokročilé</w:t>
      </w:r>
      <w:r w:rsidR="00224942" w:rsidRPr="00C62DE4">
        <w:br/>
        <w:t xml:space="preserve"> </w:t>
      </w:r>
      <w:r w:rsidR="00224942" w:rsidRPr="00C62DE4">
        <w:tab/>
        <w:t>Jazyková škola Hello</w:t>
      </w:r>
      <w:r w:rsidR="00287CA7">
        <w:t>,</w:t>
      </w:r>
      <w:bookmarkStart w:id="0" w:name="_GoBack"/>
      <w:bookmarkEnd w:id="0"/>
      <w:r w:rsidR="00224942" w:rsidRPr="00C62DE4">
        <w:t xml:space="preserve"> s. r. o.</w:t>
      </w:r>
    </w:p>
    <w:p w:rsidR="00224942" w:rsidRPr="00C62DE4" w:rsidRDefault="00594CA3" w:rsidP="00224942">
      <w:pPr>
        <w:tabs>
          <w:tab w:val="left" w:pos="540"/>
          <w:tab w:val="left" w:pos="4500"/>
        </w:tabs>
        <w:spacing w:after="240"/>
        <w:ind w:left="708" w:hanging="708"/>
      </w:pPr>
      <w:r>
        <w:t>03/</w:t>
      </w:r>
      <w:r w:rsidR="00224942" w:rsidRPr="00C62DE4">
        <w:t>2006</w:t>
      </w:r>
      <w:r w:rsidR="00224942" w:rsidRPr="00C62DE4">
        <w:tab/>
        <w:t xml:space="preserve">Osvědčení o dosažení základních </w:t>
      </w:r>
      <w:r w:rsidR="00224942" w:rsidRPr="00C62DE4">
        <w:tab/>
        <w:t>uživatelských ICT znalostí a dovedností</w:t>
      </w:r>
    </w:p>
    <w:p w:rsidR="00224942" w:rsidRPr="00C62DE4" w:rsidRDefault="00594CA3" w:rsidP="00224942">
      <w:pPr>
        <w:tabs>
          <w:tab w:val="left" w:pos="540"/>
          <w:tab w:val="left" w:pos="4500"/>
        </w:tabs>
        <w:spacing w:after="240"/>
      </w:pPr>
      <w:r>
        <w:t>02/</w:t>
      </w:r>
      <w:r w:rsidR="00224942" w:rsidRPr="00C62DE4">
        <w:t>2006</w:t>
      </w:r>
      <w:r w:rsidR="00224942" w:rsidRPr="00C62DE4">
        <w:tab/>
        <w:t xml:space="preserve">Osvědčení o započtení Úvodního modulu </w:t>
      </w:r>
      <w:r w:rsidR="00224942" w:rsidRPr="00C62DE4">
        <w:tab/>
      </w:r>
      <w:r w:rsidR="00224942" w:rsidRPr="00C62DE4">
        <w:tab/>
        <w:t>Školení poučených uživatelů</w:t>
      </w:r>
    </w:p>
    <w:p w:rsidR="006E06F6" w:rsidRPr="00C62DE4" w:rsidRDefault="00594CA3" w:rsidP="006E06F6">
      <w:pPr>
        <w:tabs>
          <w:tab w:val="left" w:pos="540"/>
          <w:tab w:val="left" w:pos="4500"/>
        </w:tabs>
      </w:pPr>
      <w:r>
        <w:t>09/</w:t>
      </w:r>
      <w:r w:rsidR="006E06F6" w:rsidRPr="00C62DE4">
        <w:t>1999</w:t>
      </w:r>
      <w:r w:rsidR="00E87806">
        <w:t xml:space="preserve"> </w:t>
      </w:r>
      <w:r w:rsidR="00224942">
        <w:t>–</w:t>
      </w:r>
      <w:r w:rsidR="00E87806">
        <w:t xml:space="preserve"> </w:t>
      </w:r>
      <w:r>
        <w:t>06/</w:t>
      </w:r>
      <w:r w:rsidR="006E06F6" w:rsidRPr="00C62DE4">
        <w:t>2000</w:t>
      </w:r>
      <w:r w:rsidR="006E06F6" w:rsidRPr="00C62DE4">
        <w:tab/>
        <w:t>Kurz „Ekonomika a podnikání“</w:t>
      </w:r>
    </w:p>
    <w:p w:rsidR="006E06F6" w:rsidRPr="00C62DE4" w:rsidRDefault="00553E0F" w:rsidP="006E06F6">
      <w:pPr>
        <w:tabs>
          <w:tab w:val="left" w:pos="540"/>
          <w:tab w:val="left" w:pos="4500"/>
        </w:tabs>
      </w:pPr>
      <w:r w:rsidRPr="00C62DE4">
        <w:tab/>
      </w:r>
      <w:r w:rsidRPr="00C62DE4">
        <w:tab/>
        <w:t>Slezská Univerzita v Opavě</w:t>
      </w:r>
    </w:p>
    <w:p w:rsidR="006E06F6" w:rsidRPr="00C62DE4" w:rsidRDefault="006E06F6" w:rsidP="006E06F6">
      <w:pPr>
        <w:tabs>
          <w:tab w:val="left" w:pos="540"/>
          <w:tab w:val="left" w:pos="4500"/>
        </w:tabs>
        <w:spacing w:after="240"/>
      </w:pPr>
      <w:r w:rsidRPr="00C62DE4">
        <w:tab/>
      </w:r>
      <w:r w:rsidRPr="00C62DE4">
        <w:tab/>
        <w:t>Obchodně podnikatelská fakulta v Karviné</w:t>
      </w:r>
    </w:p>
    <w:p w:rsidR="00DA0568" w:rsidRPr="00C62DE4" w:rsidRDefault="00DA0568" w:rsidP="00C62DE4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Jazykové znalosti</w:t>
      </w:r>
    </w:p>
    <w:p w:rsidR="00DA0568" w:rsidRPr="00C62DE4" w:rsidRDefault="009C64FA">
      <w:pPr>
        <w:tabs>
          <w:tab w:val="left" w:pos="540"/>
          <w:tab w:val="left" w:pos="4500"/>
        </w:tabs>
      </w:pPr>
      <w:r>
        <w:t>a</w:t>
      </w:r>
      <w:r w:rsidR="00DA0568" w:rsidRPr="00C62DE4">
        <w:t>nglický jazyk – komunikativní úroveň</w:t>
      </w:r>
    </w:p>
    <w:p w:rsidR="00DA0568" w:rsidRPr="00C62DE4" w:rsidRDefault="00DA0568" w:rsidP="0087483B">
      <w:pPr>
        <w:tabs>
          <w:tab w:val="left" w:pos="540"/>
          <w:tab w:val="left" w:pos="4500"/>
        </w:tabs>
        <w:spacing w:after="240"/>
      </w:pPr>
      <w:r w:rsidRPr="00C62DE4">
        <w:t>německý jazyk – základní úroveň</w:t>
      </w:r>
    </w:p>
    <w:p w:rsidR="00ED25EA" w:rsidRPr="00C62DE4" w:rsidRDefault="00ED25EA" w:rsidP="00C62DE4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Počítačové znalosti</w:t>
      </w:r>
    </w:p>
    <w:p w:rsidR="000522F3" w:rsidRPr="00C62DE4" w:rsidRDefault="00C62DE4" w:rsidP="000522F3">
      <w:pPr>
        <w:tabs>
          <w:tab w:val="left" w:pos="540"/>
          <w:tab w:val="left" w:pos="4500"/>
        </w:tabs>
        <w:spacing w:after="240"/>
      </w:pPr>
      <w:proofErr w:type="spellStart"/>
      <w:r>
        <w:t>WinVista</w:t>
      </w:r>
      <w:proofErr w:type="spellEnd"/>
      <w:r>
        <w:t>, Office 2010</w:t>
      </w:r>
      <w:r w:rsidR="000522F3" w:rsidRPr="00C62DE4">
        <w:t xml:space="preserve"> (MS Word, MS Excel, MS PowerPoint)</w:t>
      </w:r>
      <w:r w:rsidR="00824982" w:rsidRPr="00C62DE4">
        <w:t xml:space="preserve">, </w:t>
      </w:r>
      <w:r w:rsidR="00ED25EA" w:rsidRPr="00C62DE4">
        <w:t>Internet</w:t>
      </w:r>
      <w:r>
        <w:t xml:space="preserve">, </w:t>
      </w:r>
      <w:r w:rsidR="007E2E3C" w:rsidRPr="00C62DE4">
        <w:t>XHTML, CSS</w:t>
      </w:r>
    </w:p>
    <w:p w:rsidR="00447A03" w:rsidRPr="00C62DE4" w:rsidRDefault="00F331AD" w:rsidP="00C62DE4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Další znalosti</w:t>
      </w:r>
    </w:p>
    <w:p w:rsidR="00447A03" w:rsidRPr="00C62DE4" w:rsidRDefault="00C82ECB" w:rsidP="00447A03">
      <w:pPr>
        <w:tabs>
          <w:tab w:val="left" w:pos="540"/>
          <w:tab w:val="left" w:pos="4500"/>
        </w:tabs>
      </w:pPr>
      <w:r w:rsidRPr="00C62DE4">
        <w:t>ČSN 01 69</w:t>
      </w:r>
      <w:r w:rsidR="00447A03" w:rsidRPr="00C62DE4">
        <w:t>10 (Česká státní norma</w:t>
      </w:r>
      <w:r w:rsidR="00C317F3">
        <w:t>:</w:t>
      </w:r>
      <w:r w:rsidR="00447A03" w:rsidRPr="00C62DE4">
        <w:t xml:space="preserve"> Úprava písemností psaných strojem nebo </w:t>
      </w:r>
    </w:p>
    <w:p w:rsidR="00447A03" w:rsidRPr="00C62DE4" w:rsidRDefault="00447A03" w:rsidP="00447A03">
      <w:pPr>
        <w:tabs>
          <w:tab w:val="left" w:pos="540"/>
          <w:tab w:val="left" w:pos="4500"/>
        </w:tabs>
        <w:spacing w:after="240"/>
      </w:pPr>
      <w:r w:rsidRPr="00C62DE4">
        <w:t>zpracovaných textovými editory)</w:t>
      </w:r>
      <w:r w:rsidR="009102D1">
        <w:t>, SAP</w:t>
      </w:r>
    </w:p>
    <w:p w:rsidR="00DA0568" w:rsidRPr="00C62DE4" w:rsidRDefault="00DA0568" w:rsidP="00C62DE4">
      <w:pPr>
        <w:pStyle w:val="Nadpis2"/>
        <w:spacing w:after="240"/>
        <w:rPr>
          <w:b/>
          <w:u w:val="none"/>
        </w:rPr>
      </w:pPr>
      <w:r w:rsidRPr="00C62DE4">
        <w:rPr>
          <w:b/>
          <w:u w:val="none"/>
        </w:rPr>
        <w:t>Zájmy</w:t>
      </w:r>
    </w:p>
    <w:p w:rsidR="00E87806" w:rsidRDefault="00CF1860" w:rsidP="001528E5">
      <w:pPr>
        <w:tabs>
          <w:tab w:val="left" w:pos="540"/>
          <w:tab w:val="left" w:pos="4500"/>
        </w:tabs>
        <w:spacing w:after="2160"/>
      </w:pPr>
      <w:r w:rsidRPr="00C62DE4">
        <w:t>Marketing a management, e</w:t>
      </w:r>
      <w:r w:rsidR="00DA0568" w:rsidRPr="00C62DE4">
        <w:t xml:space="preserve">konomie, účetnictví, práce na PC, </w:t>
      </w:r>
      <w:r w:rsidR="00BB0CFB" w:rsidRPr="00C62DE4">
        <w:t>sebevzdělávání,</w:t>
      </w:r>
      <w:r w:rsidR="00DA0568" w:rsidRPr="00C62DE4">
        <w:t xml:space="preserve"> turistika, cyklistika</w:t>
      </w:r>
      <w:r w:rsidR="00E87806">
        <w:t>.</w:t>
      </w:r>
    </w:p>
    <w:p w:rsidR="001528E5" w:rsidRPr="00C62DE4" w:rsidRDefault="001528E5" w:rsidP="001528E5">
      <w:pPr>
        <w:tabs>
          <w:tab w:val="left" w:pos="540"/>
          <w:tab w:val="left" w:pos="4500"/>
        </w:tabs>
        <w:spacing w:after="2160"/>
      </w:pPr>
      <w:r>
        <w:t xml:space="preserve">V Ostravě 24. </w:t>
      </w:r>
      <w:r w:rsidR="001166B6">
        <w:t>09</w:t>
      </w:r>
      <w:r>
        <w:t xml:space="preserve">. </w:t>
      </w:r>
      <w:r w:rsidR="001166B6">
        <w:t>2012</w:t>
      </w:r>
      <w:r>
        <w:tab/>
      </w:r>
      <w:r>
        <w:tab/>
      </w:r>
      <w:r w:rsidR="00E87806">
        <w:tab/>
      </w:r>
      <w:r w:rsidRPr="001528E5">
        <w:rPr>
          <w:i/>
        </w:rPr>
        <w:t>(vlastnoruční podpis)</w:t>
      </w:r>
    </w:p>
    <w:sectPr w:rsidR="001528E5" w:rsidRPr="00C62DE4" w:rsidSect="00EF4109">
      <w:headerReference w:type="default" r:id="rId8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F1" w:rsidRDefault="00CE38F1" w:rsidP="00CE38F1">
      <w:r>
        <w:separator/>
      </w:r>
    </w:p>
  </w:endnote>
  <w:endnote w:type="continuationSeparator" w:id="0">
    <w:p w:rsidR="00CE38F1" w:rsidRDefault="00CE38F1" w:rsidP="00CE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F1" w:rsidRDefault="00CE38F1" w:rsidP="00CE38F1">
      <w:r>
        <w:separator/>
      </w:r>
    </w:p>
  </w:footnote>
  <w:footnote w:type="continuationSeparator" w:id="0">
    <w:p w:rsidR="00CE38F1" w:rsidRDefault="00CE38F1" w:rsidP="00CE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F1" w:rsidRDefault="00CE38F1">
    <w:pPr>
      <w:pStyle w:val="Zhlav"/>
    </w:pPr>
    <w:r>
      <w:rPr>
        <w:noProof/>
      </w:rPr>
      <w:drawing>
        <wp:inline distT="0" distB="0" distL="0" distR="0">
          <wp:extent cx="5753735" cy="8362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4FF"/>
    <w:multiLevelType w:val="hybridMultilevel"/>
    <w:tmpl w:val="2C16B11C"/>
    <w:lvl w:ilvl="0" w:tplc="0405000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1">
    <w:nsid w:val="5024430C"/>
    <w:multiLevelType w:val="hybridMultilevel"/>
    <w:tmpl w:val="B70CC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EB"/>
    <w:rsid w:val="00001B77"/>
    <w:rsid w:val="000522F3"/>
    <w:rsid w:val="001166B6"/>
    <w:rsid w:val="001528E5"/>
    <w:rsid w:val="001B2D62"/>
    <w:rsid w:val="00203C2F"/>
    <w:rsid w:val="00224942"/>
    <w:rsid w:val="00273D74"/>
    <w:rsid w:val="00287CA7"/>
    <w:rsid w:val="002C01C3"/>
    <w:rsid w:val="0033213B"/>
    <w:rsid w:val="00366C7F"/>
    <w:rsid w:val="00447A03"/>
    <w:rsid w:val="004858A8"/>
    <w:rsid w:val="004E1A20"/>
    <w:rsid w:val="00553E0F"/>
    <w:rsid w:val="00594CA3"/>
    <w:rsid w:val="005B1283"/>
    <w:rsid w:val="006B5D43"/>
    <w:rsid w:val="006E06F6"/>
    <w:rsid w:val="00705ABF"/>
    <w:rsid w:val="0072034D"/>
    <w:rsid w:val="00721FF2"/>
    <w:rsid w:val="00760446"/>
    <w:rsid w:val="00796CA9"/>
    <w:rsid w:val="007E2E3C"/>
    <w:rsid w:val="0080386E"/>
    <w:rsid w:val="00824982"/>
    <w:rsid w:val="00840727"/>
    <w:rsid w:val="0087483B"/>
    <w:rsid w:val="00875EBA"/>
    <w:rsid w:val="009102D1"/>
    <w:rsid w:val="00910E34"/>
    <w:rsid w:val="0094153B"/>
    <w:rsid w:val="009A3B3B"/>
    <w:rsid w:val="009A53F5"/>
    <w:rsid w:val="009C365E"/>
    <w:rsid w:val="009C64FA"/>
    <w:rsid w:val="009F7E25"/>
    <w:rsid w:val="00A01632"/>
    <w:rsid w:val="00A31C83"/>
    <w:rsid w:val="00A44649"/>
    <w:rsid w:val="00AB2BEB"/>
    <w:rsid w:val="00B30465"/>
    <w:rsid w:val="00B66D93"/>
    <w:rsid w:val="00B803A9"/>
    <w:rsid w:val="00BB0CFB"/>
    <w:rsid w:val="00BC1B5D"/>
    <w:rsid w:val="00C07A00"/>
    <w:rsid w:val="00C24D33"/>
    <w:rsid w:val="00C317F3"/>
    <w:rsid w:val="00C62DE4"/>
    <w:rsid w:val="00C82ECB"/>
    <w:rsid w:val="00C83875"/>
    <w:rsid w:val="00CE38F1"/>
    <w:rsid w:val="00CF1860"/>
    <w:rsid w:val="00DA0568"/>
    <w:rsid w:val="00E87806"/>
    <w:rsid w:val="00EA65B6"/>
    <w:rsid w:val="00ED25EA"/>
    <w:rsid w:val="00EF4109"/>
    <w:rsid w:val="00F331AD"/>
    <w:rsid w:val="00F80C7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ovprce">
    <w:name w:val="Diplomová práce"/>
    <w:basedOn w:val="Normln"/>
    <w:pPr>
      <w:spacing w:line="360" w:lineRule="auto"/>
    </w:pPr>
    <w:rPr>
      <w:sz w:val="26"/>
    </w:rPr>
  </w:style>
  <w:style w:type="paragraph" w:customStyle="1" w:styleId="Diplomovprce2005">
    <w:name w:val="Diplomová práce 2005"/>
    <w:basedOn w:val="Normln"/>
    <w:pPr>
      <w:spacing w:line="360" w:lineRule="auto"/>
      <w:ind w:firstLine="709"/>
      <w:jc w:val="both"/>
    </w:pPr>
  </w:style>
  <w:style w:type="paragraph" w:customStyle="1" w:styleId="NadpisKAPITOL">
    <w:name w:val="Nadpis KAPITOL"/>
    <w:basedOn w:val="Normln"/>
    <w:pPr>
      <w:spacing w:line="360" w:lineRule="auto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C24D33"/>
    <w:pPr>
      <w:ind w:left="720"/>
      <w:contextualSpacing/>
    </w:pPr>
  </w:style>
  <w:style w:type="paragraph" w:styleId="Zhlav">
    <w:name w:val="header"/>
    <w:basedOn w:val="Normln"/>
    <w:link w:val="ZhlavChar"/>
    <w:rsid w:val="00CE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38F1"/>
    <w:rPr>
      <w:sz w:val="24"/>
      <w:szCs w:val="24"/>
    </w:rPr>
  </w:style>
  <w:style w:type="paragraph" w:styleId="Zpat">
    <w:name w:val="footer"/>
    <w:basedOn w:val="Normln"/>
    <w:link w:val="ZpatChar"/>
    <w:rsid w:val="00CE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8F1"/>
    <w:rPr>
      <w:sz w:val="24"/>
      <w:szCs w:val="24"/>
    </w:rPr>
  </w:style>
  <w:style w:type="paragraph" w:styleId="Textbubliny">
    <w:name w:val="Balloon Text"/>
    <w:basedOn w:val="Normln"/>
    <w:link w:val="TextbublinyChar"/>
    <w:rsid w:val="00CE3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ovprce">
    <w:name w:val="Diplomová práce"/>
    <w:basedOn w:val="Normln"/>
    <w:pPr>
      <w:spacing w:line="360" w:lineRule="auto"/>
    </w:pPr>
    <w:rPr>
      <w:sz w:val="26"/>
    </w:rPr>
  </w:style>
  <w:style w:type="paragraph" w:customStyle="1" w:styleId="Diplomovprce2005">
    <w:name w:val="Diplomová práce 2005"/>
    <w:basedOn w:val="Normln"/>
    <w:pPr>
      <w:spacing w:line="360" w:lineRule="auto"/>
      <w:ind w:firstLine="709"/>
      <w:jc w:val="both"/>
    </w:pPr>
  </w:style>
  <w:style w:type="paragraph" w:customStyle="1" w:styleId="NadpisKAPITOL">
    <w:name w:val="Nadpis KAPITOL"/>
    <w:basedOn w:val="Normln"/>
    <w:pPr>
      <w:spacing w:line="360" w:lineRule="auto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C24D33"/>
    <w:pPr>
      <w:ind w:left="720"/>
      <w:contextualSpacing/>
    </w:pPr>
  </w:style>
  <w:style w:type="paragraph" w:styleId="Zhlav">
    <w:name w:val="header"/>
    <w:basedOn w:val="Normln"/>
    <w:link w:val="ZhlavChar"/>
    <w:rsid w:val="00CE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38F1"/>
    <w:rPr>
      <w:sz w:val="24"/>
      <w:szCs w:val="24"/>
    </w:rPr>
  </w:style>
  <w:style w:type="paragraph" w:styleId="Zpat">
    <w:name w:val="footer"/>
    <w:basedOn w:val="Normln"/>
    <w:link w:val="ZpatChar"/>
    <w:rsid w:val="00CE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8F1"/>
    <w:rPr>
      <w:sz w:val="24"/>
      <w:szCs w:val="24"/>
    </w:rPr>
  </w:style>
  <w:style w:type="paragraph" w:styleId="Textbubliny">
    <w:name w:val="Balloon Text"/>
    <w:basedOn w:val="Normln"/>
    <w:link w:val="TextbublinyChar"/>
    <w:rsid w:val="00CE3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3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&#225;&#353;\Plocha\Dokumenty\Moje%20dokumenty\&#381;ivotopis%20-%20Pavl&#237;na%20Tvard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Životopis - Pavlína Tvardková</Template>
  <TotalTime>80</TotalTime>
  <Pages>2</Pages>
  <Words>302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Pavlína Tvardková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Pavlína Tvardková</dc:title>
  <dc:subject/>
  <dc:creator>eom</dc:creator>
  <cp:keywords/>
  <dc:description/>
  <cp:lastModifiedBy>bosakova_j</cp:lastModifiedBy>
  <cp:revision>16</cp:revision>
  <cp:lastPrinted>1900-12-31T23:00:00Z</cp:lastPrinted>
  <dcterms:created xsi:type="dcterms:W3CDTF">2011-10-11T11:23:00Z</dcterms:created>
  <dcterms:modified xsi:type="dcterms:W3CDTF">2012-10-08T08:37:00Z</dcterms:modified>
</cp:coreProperties>
</file>